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28" w:rsidRDefault="00AB3F28" w:rsidP="00F97217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B3F28" w:rsidRPr="001D28C1" w:rsidRDefault="00AB3F28" w:rsidP="0029132D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D28C1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Совет депутатов</w:t>
      </w:r>
    </w:p>
    <w:p w:rsidR="00AB3F28" w:rsidRPr="001D28C1" w:rsidRDefault="00AB3F28" w:rsidP="0029132D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D28C1">
        <w:rPr>
          <w:rFonts w:ascii="Times New Roman" w:hAnsi="Times New Roman" w:cs="Times New Roman"/>
          <w:b/>
          <w:bCs/>
          <w:color w:val="auto"/>
          <w:sz w:val="28"/>
          <w:szCs w:val="28"/>
        </w:rPr>
        <w:t>города Оби Новосибирской области</w:t>
      </w:r>
    </w:p>
    <w:p w:rsidR="00AB3F28" w:rsidRPr="001D28C1" w:rsidRDefault="00AB3F28" w:rsidP="0029132D">
      <w:pPr>
        <w:keepNext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четвертого</w:t>
      </w:r>
      <w:r w:rsidRPr="001D28C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созыва</w:t>
      </w:r>
    </w:p>
    <w:p w:rsidR="00AB3F28" w:rsidRPr="001D28C1" w:rsidRDefault="00AB3F28" w:rsidP="0029132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B3F28" w:rsidRPr="001D28C1" w:rsidRDefault="00AB3F28" w:rsidP="0029132D">
      <w:pPr>
        <w:keepNext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D28C1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РЕШЕНИЕ</w:t>
      </w:r>
    </w:p>
    <w:p w:rsidR="00AB3F28" w:rsidRPr="001D28C1" w:rsidRDefault="00AB3F28" w:rsidP="0029132D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девятнадцатая </w:t>
      </w:r>
      <w:r w:rsidRPr="001D28C1">
        <w:rPr>
          <w:rFonts w:ascii="Times New Roman" w:hAnsi="Times New Roman" w:cs="Times New Roman"/>
          <w:b/>
          <w:color w:val="auto"/>
          <w:sz w:val="28"/>
          <w:szCs w:val="28"/>
        </w:rPr>
        <w:t>сессия</w:t>
      </w:r>
    </w:p>
    <w:p w:rsidR="00AB3F28" w:rsidRPr="001D28C1" w:rsidRDefault="00AB3F28" w:rsidP="0029132D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B3F28" w:rsidRPr="001D28C1" w:rsidRDefault="00AB3F28" w:rsidP="0029132D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B3F28" w:rsidRPr="001D28C1" w:rsidRDefault="00AB3F28" w:rsidP="0029132D">
      <w:pPr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1D28C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26 сентября </w:t>
      </w:r>
      <w:r w:rsidRPr="001D28C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1D28C1">
        <w:rPr>
          <w:rFonts w:ascii="Times New Roman" w:hAnsi="Times New Roman" w:cs="Times New Roman"/>
          <w:color w:val="auto"/>
          <w:sz w:val="28"/>
          <w:szCs w:val="28"/>
        </w:rPr>
        <w:t>201</w:t>
      </w: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1D28C1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Pr="001D28C1">
        <w:rPr>
          <w:rFonts w:ascii="Times New Roman" w:hAnsi="Times New Roman" w:cs="Times New Roman"/>
          <w:bCs/>
          <w:kern w:val="24"/>
          <w:sz w:val="28"/>
          <w:szCs w:val="28"/>
        </w:rPr>
        <w:t xml:space="preserve">           </w:t>
      </w:r>
      <w:r w:rsidRPr="001D28C1">
        <w:rPr>
          <w:rFonts w:ascii="Times New Roman" w:hAnsi="Times New Roman" w:cs="Times New Roman"/>
          <w:bCs/>
          <w:kern w:val="24"/>
          <w:sz w:val="28"/>
          <w:szCs w:val="28"/>
        </w:rPr>
        <w:tab/>
      </w:r>
      <w:r w:rsidRPr="001D28C1">
        <w:rPr>
          <w:rFonts w:ascii="Times New Roman" w:hAnsi="Times New Roman" w:cs="Times New Roman"/>
          <w:bCs/>
          <w:kern w:val="24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 xml:space="preserve">                                 </w:t>
      </w:r>
      <w:r w:rsidRPr="001D28C1">
        <w:rPr>
          <w:rFonts w:ascii="Times New Roman" w:hAnsi="Times New Roman" w:cs="Times New Roman"/>
          <w:bCs/>
          <w:kern w:val="24"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>256</w:t>
      </w:r>
      <w:bookmarkStart w:id="0" w:name="_GoBack"/>
      <w:bookmarkEnd w:id="0"/>
    </w:p>
    <w:p w:rsidR="00AB3F28" w:rsidRPr="001D28C1" w:rsidRDefault="00AB3F28" w:rsidP="0029132D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B3F28" w:rsidRDefault="00AB3F28" w:rsidP="0029132D">
      <w:pPr>
        <w:pStyle w:val="Bodytext2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141753">
        <w:rPr>
          <w:color w:val="000000"/>
          <w:sz w:val="28"/>
          <w:szCs w:val="28"/>
        </w:rPr>
        <w:t>О внесении изменений в решение первой сессии Совета депутатов города Оби Новосибирской области четвертого созыва от 12.10.2016 года №12 «Об избрании количественного и персонального состава постоянных комиссий Совета депутатов города Оби четвертого созыва»</w:t>
      </w:r>
    </w:p>
    <w:p w:rsidR="00AB3F28" w:rsidRPr="00315B46" w:rsidRDefault="00AB3F28" w:rsidP="00315B46">
      <w:pPr>
        <w:pStyle w:val="Bodytext2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AB3F28" w:rsidRPr="00315B46" w:rsidRDefault="00AB3F28" w:rsidP="00315B46">
      <w:pPr>
        <w:shd w:val="clear" w:color="auto" w:fill="FFFFFF"/>
        <w:ind w:firstLine="708"/>
        <w:jc w:val="both"/>
        <w:textAlignment w:val="baseline"/>
        <w:outlineLvl w:val="1"/>
        <w:rPr>
          <w:rFonts w:ascii="Times New Roman" w:hAnsi="Times New Roman"/>
        </w:rPr>
      </w:pPr>
      <w:r w:rsidRPr="00315B46">
        <w:rPr>
          <w:rFonts w:ascii="Times New Roman" w:hAnsi="Times New Roman" w:cs="Times New Roman"/>
        </w:rPr>
        <w:t xml:space="preserve">Руководствуясь Регламентом Совета депутатов города Оби Новосибирской области, </w:t>
      </w:r>
      <w:r>
        <w:rPr>
          <w:rFonts w:ascii="Times New Roman" w:hAnsi="Times New Roman" w:cs="Times New Roman"/>
        </w:rPr>
        <w:t xml:space="preserve">рассмотрев заявления депутатов С.Ф. Кузнецова и  А.О. Лоскутова, </w:t>
      </w:r>
      <w:r w:rsidRPr="00315B46">
        <w:rPr>
          <w:rFonts w:ascii="Times New Roman" w:hAnsi="Times New Roman" w:cs="Times New Roman"/>
        </w:rPr>
        <w:t>Совет депутатов</w:t>
      </w:r>
    </w:p>
    <w:p w:rsidR="00AB3F28" w:rsidRPr="001D28C1" w:rsidRDefault="00AB3F28" w:rsidP="0029132D">
      <w:pPr>
        <w:pStyle w:val="BodyText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B3F28" w:rsidRPr="001D28C1" w:rsidRDefault="00AB3F28" w:rsidP="0029132D">
      <w:pPr>
        <w:pStyle w:val="BodyText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1D28C1">
        <w:rPr>
          <w:sz w:val="24"/>
          <w:szCs w:val="24"/>
        </w:rPr>
        <w:t>РЕШИЛ:</w:t>
      </w:r>
    </w:p>
    <w:p w:rsidR="00AB3F28" w:rsidRPr="00141753" w:rsidRDefault="00AB3F28" w:rsidP="0029132D">
      <w:pPr>
        <w:pStyle w:val="BodyText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:rsidR="00AB3F28" w:rsidRPr="00FF57CD" w:rsidRDefault="00AB3F28" w:rsidP="0029132D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 Внести следующие изменения в </w:t>
      </w:r>
      <w:r>
        <w:rPr>
          <w:rFonts w:ascii="Times New Roman" w:hAnsi="Times New Roman" w:cs="Times New Roman"/>
        </w:rPr>
        <w:t>решение</w:t>
      </w:r>
      <w:r w:rsidRPr="00141753">
        <w:rPr>
          <w:rFonts w:ascii="Times New Roman" w:hAnsi="Times New Roman" w:cs="Times New Roman"/>
        </w:rPr>
        <w:t xml:space="preserve"> первой сессии Совета депутатов города Оби Новосибирской области четвертого созыва от 12.10.2016 года №12 «Об избрании количественного и персонального состава постоянных комиссий Совета депутатов города Оби четвертого созыва»</w:t>
      </w:r>
      <w:r w:rsidRPr="00FF57CD">
        <w:rPr>
          <w:rFonts w:ascii="Times New Roman" w:hAnsi="Times New Roman" w:cs="Times New Roman"/>
        </w:rPr>
        <w:t>:</w:t>
      </w:r>
    </w:p>
    <w:p w:rsidR="00AB3F28" w:rsidRPr="00141753" w:rsidRDefault="00AB3F28" w:rsidP="0029132D">
      <w:pPr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color w:val="auto"/>
        </w:rPr>
        <w:t xml:space="preserve">1.1. </w:t>
      </w:r>
      <w:r w:rsidRPr="00141753">
        <w:rPr>
          <w:rFonts w:ascii="Times New Roman" w:hAnsi="Times New Roman" w:cs="Times New Roman"/>
          <w:color w:val="auto"/>
        </w:rPr>
        <w:t>В пункт</w:t>
      </w:r>
      <w:r>
        <w:rPr>
          <w:rFonts w:ascii="Times New Roman" w:hAnsi="Times New Roman" w:cs="Times New Roman"/>
          <w:color w:val="auto"/>
        </w:rPr>
        <w:t>е 1</w:t>
      </w:r>
      <w:r w:rsidRPr="001417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число «12» заменить на «13».</w:t>
      </w:r>
    </w:p>
    <w:p w:rsidR="00AB3F28" w:rsidRPr="00486D68" w:rsidRDefault="00AB3F28" w:rsidP="00C909E6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1.2. Пункт 1</w:t>
      </w:r>
      <w:r w:rsidRPr="00141753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дополнить абзацем следующего содержания</w:t>
      </w:r>
      <w:r w:rsidRPr="00486D68">
        <w:rPr>
          <w:rFonts w:ascii="Times New Roman" w:hAnsi="Times New Roman" w:cs="Times New Roman"/>
          <w:color w:val="auto"/>
        </w:rPr>
        <w:t>:</w:t>
      </w:r>
    </w:p>
    <w:p w:rsidR="00AB3F28" w:rsidRDefault="00AB3F28" w:rsidP="00C909E6">
      <w:pPr>
        <w:jc w:val="both"/>
        <w:rPr>
          <w:rFonts w:ascii="Times New Roman" w:eastAsia="Times New Roman" w:hAnsi="Times New Roman" w:cs="Times New Roman"/>
          <w:kern w:val="1"/>
        </w:rPr>
      </w:pPr>
      <w:r>
        <w:rPr>
          <w:rFonts w:ascii="Times New Roman" w:hAnsi="Times New Roman" w:cs="Times New Roman"/>
        </w:rPr>
        <w:t>«</w:t>
      </w:r>
      <w:r w:rsidRPr="00C909E6">
        <w:rPr>
          <w:rFonts w:ascii="Times New Roman" w:eastAsia="Times New Roman" w:hAnsi="Times New Roman" w:cs="Times New Roman"/>
          <w:kern w:val="1"/>
        </w:rPr>
        <w:t>-</w:t>
      </w:r>
      <w:r>
        <w:rPr>
          <w:rFonts w:ascii="Times New Roman" w:eastAsia="Times New Roman" w:hAnsi="Times New Roman" w:cs="Times New Roman"/>
          <w:kern w:val="1"/>
        </w:rPr>
        <w:t xml:space="preserve"> Лоскутова Анатолия Олеговича</w:t>
      </w:r>
      <w:r w:rsidRPr="00C909E6">
        <w:rPr>
          <w:rFonts w:ascii="Times New Roman" w:eastAsia="Times New Roman" w:hAnsi="Times New Roman" w:cs="Times New Roman"/>
          <w:kern w:val="1"/>
        </w:rPr>
        <w:t xml:space="preserve"> - депутата избирательного округа №12</w:t>
      </w:r>
      <w:r>
        <w:rPr>
          <w:rFonts w:ascii="Times New Roman" w:eastAsia="Times New Roman" w:hAnsi="Times New Roman" w:cs="Times New Roman"/>
          <w:kern w:val="1"/>
        </w:rPr>
        <w:t>»</w:t>
      </w:r>
      <w:r w:rsidRPr="00C909E6">
        <w:rPr>
          <w:rFonts w:ascii="Times New Roman" w:eastAsia="Times New Roman" w:hAnsi="Times New Roman" w:cs="Times New Roman"/>
          <w:kern w:val="1"/>
        </w:rPr>
        <w:t>;</w:t>
      </w:r>
    </w:p>
    <w:p w:rsidR="00AB3F28" w:rsidRPr="00383726" w:rsidRDefault="00AB3F28" w:rsidP="00C909E6">
      <w:pPr>
        <w:jc w:val="both"/>
        <w:rPr>
          <w:rFonts w:ascii="Times New Roman" w:eastAsia="Times New Roman" w:hAnsi="Times New Roman" w:cs="Times New Roman"/>
          <w:kern w:val="1"/>
        </w:rPr>
      </w:pPr>
      <w:r>
        <w:rPr>
          <w:rFonts w:ascii="Times New Roman" w:eastAsia="Times New Roman" w:hAnsi="Times New Roman" w:cs="Times New Roman"/>
          <w:kern w:val="1"/>
        </w:rPr>
        <w:t>1.3. В пункте 2 число «8» заменить на «7»</w:t>
      </w:r>
      <w:r w:rsidRPr="00383726">
        <w:rPr>
          <w:rFonts w:ascii="Times New Roman" w:eastAsia="Times New Roman" w:hAnsi="Times New Roman" w:cs="Times New Roman"/>
          <w:kern w:val="1"/>
        </w:rPr>
        <w:t>;</w:t>
      </w:r>
    </w:p>
    <w:p w:rsidR="00AB3F28" w:rsidRDefault="00AB3F28" w:rsidP="00C909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1.4. Из пункта</w:t>
      </w:r>
      <w:r>
        <w:rPr>
          <w:rFonts w:ascii="Times New Roman" w:hAnsi="Times New Roman" w:cs="Times New Roman"/>
        </w:rPr>
        <w:t xml:space="preserve"> 2 исключить абзац 3 следующего содержания: </w:t>
      </w:r>
    </w:p>
    <w:p w:rsidR="00AB3F28" w:rsidRPr="00C909E6" w:rsidRDefault="00AB3F28" w:rsidP="00C909E6">
      <w:pPr>
        <w:jc w:val="both"/>
        <w:rPr>
          <w:rFonts w:ascii="Times New Roman" w:eastAsia="Times New Roman" w:hAnsi="Times New Roman" w:cs="Times New Roman"/>
          <w:kern w:val="1"/>
        </w:rPr>
      </w:pPr>
      <w:r>
        <w:rPr>
          <w:rFonts w:ascii="Times New Roman" w:hAnsi="Times New Roman" w:cs="Times New Roman"/>
        </w:rPr>
        <w:t>«</w:t>
      </w:r>
      <w:r w:rsidRPr="00C909E6">
        <w:rPr>
          <w:rFonts w:ascii="Times New Roman" w:eastAsia="Times New Roman" w:hAnsi="Times New Roman" w:cs="Times New Roman"/>
          <w:kern w:val="1"/>
        </w:rPr>
        <w:t xml:space="preserve">- </w:t>
      </w:r>
      <w:r>
        <w:rPr>
          <w:rFonts w:ascii="Times New Roman" w:eastAsia="Times New Roman" w:hAnsi="Times New Roman" w:cs="Times New Roman"/>
          <w:kern w:val="1"/>
        </w:rPr>
        <w:t>Кузнецова Сергея Федоровича</w:t>
      </w:r>
      <w:r w:rsidRPr="00C909E6">
        <w:rPr>
          <w:rFonts w:ascii="Times New Roman" w:eastAsia="Times New Roman" w:hAnsi="Times New Roman" w:cs="Times New Roman"/>
          <w:kern w:val="1"/>
        </w:rPr>
        <w:t xml:space="preserve"> - депут</w:t>
      </w:r>
      <w:r>
        <w:rPr>
          <w:rFonts w:ascii="Times New Roman" w:eastAsia="Times New Roman" w:hAnsi="Times New Roman" w:cs="Times New Roman"/>
          <w:kern w:val="1"/>
        </w:rPr>
        <w:t>ата избирательного округа №5».</w:t>
      </w:r>
    </w:p>
    <w:p w:rsidR="00AB3F28" w:rsidRPr="00141753" w:rsidRDefault="00AB3F28" w:rsidP="0029132D">
      <w:pPr>
        <w:widowControl w:val="0"/>
        <w:suppressAutoHyphens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2. Настоящее решение</w:t>
      </w:r>
      <w:r w:rsidRPr="00141753">
        <w:rPr>
          <w:rFonts w:ascii="Times New Roman" w:hAnsi="Times New Roman" w:cs="Times New Roman"/>
          <w:kern w:val="1"/>
        </w:rPr>
        <w:t xml:space="preserve"> разме</w:t>
      </w:r>
      <w:r>
        <w:rPr>
          <w:rFonts w:ascii="Times New Roman" w:hAnsi="Times New Roman" w:cs="Times New Roman"/>
          <w:kern w:val="1"/>
        </w:rPr>
        <w:t>с</w:t>
      </w:r>
      <w:r w:rsidRPr="00141753">
        <w:rPr>
          <w:rFonts w:ascii="Times New Roman" w:hAnsi="Times New Roman" w:cs="Times New Roman"/>
          <w:kern w:val="1"/>
        </w:rPr>
        <w:t>тить на официальном сайте города Оби Новосибирской области.</w:t>
      </w:r>
    </w:p>
    <w:p w:rsidR="00AB3F28" w:rsidRPr="00141753" w:rsidRDefault="00AB3F28" w:rsidP="0029132D">
      <w:pPr>
        <w:widowControl w:val="0"/>
        <w:suppressAutoHyphens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3</w:t>
      </w:r>
      <w:r w:rsidRPr="00141753">
        <w:rPr>
          <w:rFonts w:ascii="Times New Roman" w:hAnsi="Times New Roman" w:cs="Times New Roman"/>
          <w:kern w:val="1"/>
        </w:rPr>
        <w:t>. Настоящее решение вступает в силу с момента его принятия.</w:t>
      </w:r>
    </w:p>
    <w:p w:rsidR="00AB3F28" w:rsidRPr="00141753" w:rsidRDefault="00AB3F28" w:rsidP="0029132D">
      <w:pPr>
        <w:widowControl w:val="0"/>
        <w:suppressAutoHyphens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4</w:t>
      </w:r>
      <w:r w:rsidRPr="00141753">
        <w:rPr>
          <w:rFonts w:ascii="Times New Roman" w:hAnsi="Times New Roman" w:cs="Times New Roman"/>
          <w:kern w:val="1"/>
        </w:rPr>
        <w:t>. Контроль за исполнением данного решения возложить на заместителя председателя Совета депутатов города Оби Новосибирской области (Буковинин П.В.).</w:t>
      </w:r>
    </w:p>
    <w:p w:rsidR="00AB3F28" w:rsidRPr="00141753" w:rsidRDefault="00AB3F28" w:rsidP="0029132D">
      <w:pPr>
        <w:widowControl w:val="0"/>
        <w:suppressAutoHyphens/>
        <w:jc w:val="both"/>
        <w:rPr>
          <w:rFonts w:ascii="Times New Roman" w:hAnsi="Times New Roman" w:cs="Times New Roman"/>
          <w:kern w:val="1"/>
        </w:rPr>
      </w:pPr>
    </w:p>
    <w:p w:rsidR="00AB3F28" w:rsidRPr="003F1A1B" w:rsidRDefault="00AB3F28" w:rsidP="0029132D">
      <w:pPr>
        <w:widowControl w:val="0"/>
        <w:suppressAutoHyphens/>
        <w:jc w:val="both"/>
        <w:rPr>
          <w:rFonts w:ascii="Times New Roman" w:hAnsi="Times New Roman" w:cs="Times New Roman"/>
          <w:color w:val="auto"/>
        </w:rPr>
      </w:pPr>
      <w:r w:rsidRPr="00141753">
        <w:rPr>
          <w:rFonts w:ascii="Times New Roman" w:hAnsi="Times New Roman" w:cs="Times New Roman"/>
          <w:color w:val="auto"/>
        </w:rPr>
        <w:t>.</w:t>
      </w:r>
    </w:p>
    <w:p w:rsidR="00AB3F28" w:rsidRPr="00403AE2" w:rsidRDefault="00AB3F28" w:rsidP="0029132D">
      <w:pPr>
        <w:pStyle w:val="BodyText"/>
        <w:shd w:val="clear" w:color="auto" w:fill="auto"/>
        <w:tabs>
          <w:tab w:val="left" w:pos="1090"/>
        </w:tabs>
        <w:spacing w:before="0" w:after="0" w:line="240" w:lineRule="auto"/>
        <w:rPr>
          <w:sz w:val="24"/>
          <w:szCs w:val="24"/>
        </w:rPr>
      </w:pPr>
    </w:p>
    <w:p w:rsidR="00AB3F28" w:rsidRDefault="00AB3F28" w:rsidP="0029132D">
      <w:pPr>
        <w:pStyle w:val="BodyText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403AE2"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 xml:space="preserve">                                               М.Л. Гольдштейн </w:t>
      </w:r>
    </w:p>
    <w:p w:rsidR="00AB3F28" w:rsidRDefault="00AB3F28" w:rsidP="0029132D">
      <w:pPr>
        <w:pStyle w:val="BodyText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AB3F28" w:rsidRDefault="00AB3F28"/>
    <w:sectPr w:rsidR="00AB3F28" w:rsidSect="0029132D">
      <w:pgSz w:w="11905" w:h="16837"/>
      <w:pgMar w:top="993" w:right="851" w:bottom="1134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ED2"/>
    <w:rsid w:val="00013AB8"/>
    <w:rsid w:val="00141753"/>
    <w:rsid w:val="001D28C1"/>
    <w:rsid w:val="0029132D"/>
    <w:rsid w:val="00315B46"/>
    <w:rsid w:val="00380F05"/>
    <w:rsid w:val="00383726"/>
    <w:rsid w:val="003F1A1B"/>
    <w:rsid w:val="00403AE2"/>
    <w:rsid w:val="00486D68"/>
    <w:rsid w:val="0051213E"/>
    <w:rsid w:val="005378F4"/>
    <w:rsid w:val="005D0ED2"/>
    <w:rsid w:val="00815E47"/>
    <w:rsid w:val="00AB3F28"/>
    <w:rsid w:val="00B72D2E"/>
    <w:rsid w:val="00C254D5"/>
    <w:rsid w:val="00C909E6"/>
    <w:rsid w:val="00F97217"/>
    <w:rsid w:val="00FF5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32D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1"/>
    <w:uiPriority w:val="99"/>
    <w:locked/>
    <w:rsid w:val="0029132D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9132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29132D"/>
    <w:pPr>
      <w:shd w:val="clear" w:color="auto" w:fill="FFFFFF"/>
      <w:spacing w:before="360" w:after="540" w:line="317" w:lineRule="exact"/>
    </w:pPr>
    <w:rPr>
      <w:rFonts w:ascii="Times New Roman" w:eastAsia="Calibri" w:hAnsi="Times New Roman" w:cs="Times New Roman"/>
      <w:color w:val="auto"/>
      <w:sz w:val="27"/>
      <w:szCs w:val="27"/>
      <w:lang w:eastAsia="en-US"/>
    </w:rPr>
  </w:style>
  <w:style w:type="paragraph" w:styleId="BodyText">
    <w:name w:val="Body Text"/>
    <w:basedOn w:val="Normal"/>
    <w:link w:val="BodyTextChar"/>
    <w:uiPriority w:val="99"/>
    <w:rsid w:val="0029132D"/>
    <w:pPr>
      <w:shd w:val="clear" w:color="auto" w:fill="FFFFFF"/>
      <w:spacing w:before="540" w:after="300" w:line="274" w:lineRule="exact"/>
      <w:jc w:val="both"/>
    </w:pPr>
    <w:rPr>
      <w:rFonts w:ascii="Times New Roman" w:eastAsia="Calibri" w:hAnsi="Times New Roman" w:cs="Times New Roman"/>
      <w:color w:val="auto"/>
      <w:sz w:val="23"/>
      <w:szCs w:val="23"/>
      <w:lang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749C5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">
    <w:name w:val="Основной текст Знак"/>
    <w:basedOn w:val="DefaultParagraphFont"/>
    <w:uiPriority w:val="99"/>
    <w:semiHidden/>
    <w:rsid w:val="0029132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241</Words>
  <Characters>1380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dcterms:created xsi:type="dcterms:W3CDTF">2017-12-18T11:36:00Z</dcterms:created>
  <dcterms:modified xsi:type="dcterms:W3CDTF">2018-09-27T07:28:00Z</dcterms:modified>
</cp:coreProperties>
</file>